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E244" w14:textId="1B0627B5" w:rsidR="004656FA" w:rsidRPr="00B61F59" w:rsidRDefault="004656FA" w:rsidP="00B61F59">
      <w:pPr>
        <w:pStyle w:val="Naslov2"/>
        <w:tabs>
          <w:tab w:val="center" w:pos="5040"/>
        </w:tabs>
        <w:rPr>
          <w:rFonts w:asciiTheme="minorHAnsi" w:hAnsiTheme="minorHAnsi" w:cstheme="minorHAnsi"/>
          <w:sz w:val="32"/>
          <w:szCs w:val="32"/>
        </w:rPr>
      </w:pPr>
      <w:r w:rsidRPr="00B61F59">
        <w:rPr>
          <w:rFonts w:asciiTheme="minorHAnsi" w:hAnsiTheme="minorHAnsi" w:cstheme="minorHAnsi"/>
          <w:sz w:val="32"/>
          <w:szCs w:val="32"/>
        </w:rPr>
        <w:t>OBRAČUN TROŠKOVA</w:t>
      </w:r>
      <w:r w:rsidR="007E0DEF" w:rsidRPr="00B61F59">
        <w:rPr>
          <w:rFonts w:asciiTheme="minorHAnsi" w:hAnsiTheme="minorHAnsi" w:cstheme="minorHAnsi"/>
          <w:sz w:val="32"/>
          <w:szCs w:val="32"/>
        </w:rPr>
        <w:t xml:space="preserve"> I NAKNADA SUDACA</w:t>
      </w:r>
    </w:p>
    <w:p w14:paraId="61AF2D3C" w14:textId="77777777" w:rsidR="004656FA" w:rsidRPr="00B61F59" w:rsidRDefault="004656FA" w:rsidP="00B61F59">
      <w:pPr>
        <w:rPr>
          <w:rFonts w:asciiTheme="minorHAnsi" w:hAnsiTheme="minorHAnsi" w:cstheme="minorHAns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B61F59" w14:paraId="6D073213" w14:textId="77777777" w:rsidTr="00BE4B01">
        <w:trPr>
          <w:trHeight w:val="5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73A14" w14:textId="77777777" w:rsidR="007810A9" w:rsidRPr="00B61F59" w:rsidRDefault="007810A9" w:rsidP="00BE4B01">
            <w:pPr>
              <w:spacing w:before="100"/>
              <w:rPr>
                <w:rFonts w:asciiTheme="minorHAnsi" w:hAnsiTheme="minorHAnsi" w:cstheme="minorHAnsi"/>
                <w:bCs/>
                <w:sz w:val="28"/>
              </w:rPr>
            </w:pPr>
            <w:r w:rsidRPr="00B61F59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BDE97" w14:textId="77777777" w:rsidR="007810A9" w:rsidRPr="00B61F59" w:rsidRDefault="007810A9" w:rsidP="00BE4B01">
            <w:pPr>
              <w:spacing w:before="100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14:paraId="48190055" w14:textId="77777777" w:rsidR="004656FA" w:rsidRPr="00B61F59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B61F59">
        <w:rPr>
          <w:rFonts w:asciiTheme="minorHAnsi" w:hAnsiTheme="minorHAnsi" w:cstheme="minorHAnsi"/>
          <w:b/>
          <w:bCs/>
        </w:rPr>
        <w:t xml:space="preserve"> </w:t>
      </w:r>
      <w:r w:rsidR="00095706" w:rsidRPr="00B61F59">
        <w:rPr>
          <w:rFonts w:asciiTheme="minorHAnsi" w:hAnsiTheme="minorHAnsi" w:cstheme="minorHAnsi"/>
          <w:b/>
          <w:bCs/>
        </w:rPr>
        <w:t xml:space="preserve">   </w:t>
      </w:r>
      <w:r w:rsidR="004656FA" w:rsidRPr="00B61F59">
        <w:rPr>
          <w:rFonts w:asciiTheme="minorHAnsi" w:hAnsiTheme="minorHAnsi" w:cstheme="minorHAnsi"/>
          <w:b/>
          <w:bCs/>
        </w:rPr>
        <w:t xml:space="preserve"> </w:t>
      </w:r>
      <w:r w:rsidR="00A146C9" w:rsidRPr="00B61F59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B61F59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B61F59">
        <w:rPr>
          <w:rFonts w:asciiTheme="minorHAnsi" w:hAnsiTheme="minorHAnsi" w:cstheme="minorHAnsi"/>
          <w:b/>
          <w:bCs/>
        </w:rPr>
      </w:r>
      <w:r w:rsidR="00A146C9" w:rsidRPr="00B61F59">
        <w:rPr>
          <w:rFonts w:asciiTheme="minorHAnsi" w:hAnsiTheme="minorHAnsi" w:cstheme="minorHAnsi"/>
          <w:b/>
          <w:bCs/>
        </w:rPr>
        <w:fldChar w:fldCharType="separate"/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A146C9" w:rsidRPr="00B61F59">
        <w:rPr>
          <w:rFonts w:asciiTheme="minorHAnsi" w:hAnsiTheme="minorHAnsi" w:cstheme="minorHAnsi"/>
          <w:b/>
          <w:bCs/>
        </w:rPr>
        <w:fldChar w:fldCharType="end"/>
      </w:r>
      <w:bookmarkEnd w:id="0"/>
    </w:p>
    <w:p w14:paraId="022E996B" w14:textId="77777777" w:rsidR="004656FA" w:rsidRPr="00B61F59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 xml:space="preserve">je na osnovu određivanja službenih osoba na </w:t>
      </w:r>
      <w:r w:rsidR="004F23C2" w:rsidRPr="00B61F59">
        <w:rPr>
          <w:rFonts w:asciiTheme="minorHAnsi" w:hAnsiTheme="minorHAnsi" w:cstheme="minorHAnsi"/>
        </w:rPr>
        <w:t>prvenstvenim</w:t>
      </w:r>
      <w:r w:rsidRPr="00B61F59">
        <w:rPr>
          <w:rFonts w:asciiTheme="minorHAnsi" w:hAnsiTheme="minorHAnsi" w:cstheme="minorHAnsi"/>
        </w:rPr>
        <w:t xml:space="preserve"> utakmicama </w:t>
      </w:r>
      <w:r w:rsidR="008A4750" w:rsidRPr="00B61F59">
        <w:rPr>
          <w:rFonts w:asciiTheme="minorHAnsi" w:hAnsiTheme="minorHAnsi" w:cstheme="minorHAnsi"/>
        </w:rPr>
        <w:t>1.Z</w:t>
      </w:r>
      <w:r w:rsidR="00121A84" w:rsidRPr="00B61F59">
        <w:rPr>
          <w:rFonts w:asciiTheme="minorHAnsi" w:hAnsiTheme="minorHAnsi" w:cstheme="minorHAnsi"/>
        </w:rPr>
        <w:t>NL</w:t>
      </w:r>
      <w:r w:rsidR="008A4750" w:rsidRPr="00B61F59">
        <w:rPr>
          <w:rFonts w:asciiTheme="minorHAnsi" w:hAnsiTheme="minorHAnsi" w:cstheme="minorHAnsi"/>
        </w:rPr>
        <w:t>-e</w:t>
      </w:r>
      <w:r w:rsidRPr="00B61F59">
        <w:rPr>
          <w:rFonts w:asciiTheme="minorHAnsi" w:hAnsiTheme="minorHAnsi" w:cstheme="minorHAnsi"/>
        </w:rPr>
        <w:t xml:space="preserve">, obavio dužnost </w:t>
      </w:r>
    </w:p>
    <w:p w14:paraId="50C05DDC" w14:textId="77777777" w:rsidR="009D369E" w:rsidRPr="00B61F59" w:rsidRDefault="009D369E" w:rsidP="009D369E">
      <w:pPr>
        <w:pStyle w:val="Tijeloteksta"/>
        <w:rPr>
          <w:rFonts w:asciiTheme="minorHAnsi" w:hAnsiTheme="minorHAnsi" w:cstheme="minorHAnsi"/>
          <w:b/>
          <w:sz w:val="20"/>
        </w:rPr>
      </w:pPr>
    </w:p>
    <w:p w14:paraId="7EDD9F68" w14:textId="77777777" w:rsidR="004656FA" w:rsidRPr="00B61F59" w:rsidRDefault="00A572F2" w:rsidP="009D369E">
      <w:pPr>
        <w:pStyle w:val="Tijelotekst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PotvrdniOkvir1"/>
      <w:r w:rsidRPr="00B61F59">
        <w:rPr>
          <w:rFonts w:asciiTheme="minorHAnsi" w:hAnsiTheme="minorHAnsi" w:cstheme="minorHAnsi"/>
          <w:b/>
          <w:bCs/>
          <w:sz w:val="22"/>
        </w:rPr>
        <w:t xml:space="preserve"> </w:t>
      </w:r>
      <w:r w:rsidR="008B282A" w:rsidRPr="00B61F59">
        <w:rPr>
          <w:rFonts w:asciiTheme="minorHAnsi" w:hAnsiTheme="minorHAnsi" w:cstheme="minorHAnsi"/>
          <w:b/>
          <w:bCs/>
          <w:sz w:val="22"/>
        </w:rPr>
        <w:t xml:space="preserve">     </w:t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="008B282A" w:rsidRPr="00B61F59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FD43D7">
        <w:rPr>
          <w:rFonts w:asciiTheme="minorHAnsi" w:hAnsiTheme="minorHAnsi" w:cstheme="minorHAnsi"/>
          <w:b/>
          <w:bCs/>
          <w:sz w:val="22"/>
        </w:rPr>
      </w:r>
      <w:r w:rsidR="00FD43D7">
        <w:rPr>
          <w:rFonts w:asciiTheme="minorHAnsi" w:hAnsiTheme="minorHAnsi" w:cstheme="minorHAnsi"/>
          <w:b/>
          <w:bCs/>
          <w:sz w:val="22"/>
        </w:rPr>
        <w:fldChar w:fldCharType="separate"/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end"/>
      </w:r>
      <w:bookmarkEnd w:id="1"/>
      <w:r w:rsidR="008B282A" w:rsidRPr="00B61F59">
        <w:rPr>
          <w:rFonts w:asciiTheme="minorHAnsi" w:hAnsiTheme="minorHAnsi" w:cstheme="minorHAnsi"/>
          <w:b/>
          <w:bCs/>
          <w:sz w:val="22"/>
        </w:rPr>
        <w:t xml:space="preserve"> </w:t>
      </w:r>
      <w:r w:rsidR="007810A9" w:rsidRPr="00B61F59">
        <w:rPr>
          <w:rFonts w:asciiTheme="minorHAnsi" w:hAnsiTheme="minorHAnsi" w:cstheme="minorHAnsi"/>
          <w:b/>
          <w:sz w:val="28"/>
        </w:rPr>
        <w:t>S U C A</w:t>
      </w:r>
      <w:r w:rsidR="000150CD" w:rsidRPr="00B61F59">
        <w:rPr>
          <w:rFonts w:asciiTheme="minorHAnsi" w:hAnsiTheme="minorHAnsi" w:cstheme="minorHAnsi"/>
          <w:b/>
          <w:sz w:val="28"/>
        </w:rPr>
        <w:t xml:space="preserve"> </w:t>
      </w:r>
      <w:r w:rsidR="007810A9" w:rsidRPr="00B61F59">
        <w:rPr>
          <w:rFonts w:asciiTheme="minorHAnsi" w:hAnsiTheme="minorHAnsi" w:cstheme="minorHAnsi"/>
          <w:sz w:val="28"/>
        </w:rPr>
        <w:t xml:space="preserve">  </w:t>
      </w:r>
      <w:r w:rsidR="008B282A" w:rsidRPr="00B61F59">
        <w:rPr>
          <w:rFonts w:asciiTheme="minorHAnsi" w:hAnsiTheme="minorHAnsi" w:cstheme="minorHAnsi"/>
        </w:rPr>
        <w:t xml:space="preserve">                </w:t>
      </w:r>
      <w:r w:rsidR="009D369E" w:rsidRPr="00B61F59">
        <w:rPr>
          <w:rFonts w:asciiTheme="minorHAnsi" w:hAnsiTheme="minorHAnsi" w:cstheme="minorHAnsi"/>
        </w:rPr>
        <w:t xml:space="preserve"> </w:t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="008B282A" w:rsidRPr="00B61F59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FD43D7">
        <w:rPr>
          <w:rFonts w:asciiTheme="minorHAnsi" w:hAnsiTheme="minorHAnsi" w:cstheme="minorHAnsi"/>
          <w:b/>
          <w:bCs/>
          <w:sz w:val="22"/>
        </w:rPr>
      </w:r>
      <w:r w:rsidR="00FD43D7">
        <w:rPr>
          <w:rFonts w:asciiTheme="minorHAnsi" w:hAnsiTheme="minorHAnsi" w:cstheme="minorHAnsi"/>
          <w:b/>
          <w:bCs/>
          <w:sz w:val="22"/>
        </w:rPr>
        <w:fldChar w:fldCharType="separate"/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end"/>
      </w:r>
      <w:r w:rsidR="009D369E" w:rsidRPr="00B61F59">
        <w:rPr>
          <w:rFonts w:asciiTheme="minorHAnsi" w:hAnsiTheme="minorHAnsi" w:cstheme="minorHAnsi"/>
        </w:rPr>
        <w:t xml:space="preserve"> </w:t>
      </w:r>
      <w:r w:rsidR="009D369E" w:rsidRPr="00B61F59">
        <w:rPr>
          <w:rFonts w:asciiTheme="minorHAnsi" w:hAnsiTheme="minorHAnsi" w:cstheme="minorHAnsi"/>
          <w:b/>
          <w:sz w:val="28"/>
        </w:rPr>
        <w:t>P O M O Ć N O G</w:t>
      </w:r>
      <w:r w:rsidR="009D369E" w:rsidRPr="00B61F59">
        <w:rPr>
          <w:rFonts w:asciiTheme="minorHAnsi" w:hAnsiTheme="minorHAnsi" w:cstheme="minorHAnsi"/>
        </w:rPr>
        <w:t xml:space="preserve">    </w:t>
      </w:r>
      <w:r w:rsidR="009D369E" w:rsidRPr="00B61F59">
        <w:rPr>
          <w:rFonts w:asciiTheme="minorHAnsi" w:hAnsiTheme="minorHAnsi" w:cstheme="minorHAnsi"/>
          <w:b/>
          <w:sz w:val="28"/>
        </w:rPr>
        <w:t>S U C A</w:t>
      </w:r>
    </w:p>
    <w:p w14:paraId="17394B80" w14:textId="77777777" w:rsidR="00D907DC" w:rsidRPr="00B61F59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710"/>
        <w:gridCol w:w="2702"/>
      </w:tblGrid>
      <w:tr w:rsidR="00D907DC" w:rsidRPr="00B61F59" w14:paraId="10CE3284" w14:textId="77777777" w:rsidTr="00BE4B01">
        <w:tc>
          <w:tcPr>
            <w:tcW w:w="704" w:type="dxa"/>
            <w:shd w:val="clear" w:color="auto" w:fill="auto"/>
          </w:tcPr>
          <w:p w14:paraId="0C122493" w14:textId="77777777" w:rsidR="00D907DC" w:rsidRPr="00B61F59" w:rsidRDefault="004F23C2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5954" w:type="dxa"/>
            <w:shd w:val="clear" w:color="auto" w:fill="auto"/>
          </w:tcPr>
          <w:p w14:paraId="2F11E249" w14:textId="5DB0820F" w:rsidR="00D907DC" w:rsidRPr="00B61F59" w:rsidRDefault="006F10A2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  <w:r w:rsidRPr="006B4F3A">
              <w:rPr>
                <w:rFonts w:asciiTheme="minorHAnsi" w:hAnsiTheme="minorHAnsi" w:cstheme="minorHAnsi"/>
                <w:b/>
              </w:rPr>
              <w:t>PRVA ZAGREBAČKA LIGA</w:t>
            </w:r>
          </w:p>
        </w:tc>
        <w:tc>
          <w:tcPr>
            <w:tcW w:w="710" w:type="dxa"/>
            <w:shd w:val="clear" w:color="auto" w:fill="auto"/>
          </w:tcPr>
          <w:p w14:paraId="5C22DDEA" w14:textId="77777777" w:rsidR="00D907DC" w:rsidRPr="00B61F59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2702" w:type="dxa"/>
            <w:shd w:val="clear" w:color="auto" w:fill="auto"/>
          </w:tcPr>
          <w:p w14:paraId="40A83A37" w14:textId="77777777" w:rsidR="00D907DC" w:rsidRPr="00B61F59" w:rsidRDefault="00D907DC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</w:p>
        </w:tc>
      </w:tr>
    </w:tbl>
    <w:p w14:paraId="51749FF5" w14:textId="77777777" w:rsidR="00D907DC" w:rsidRPr="00B61F59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B61F59" w14:paraId="2CE2EBFF" w14:textId="77777777" w:rsidTr="00BE4B01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96814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A743A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987F4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4C8F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844FEF" w14:textId="77777777" w:rsidR="00D907DC" w:rsidRPr="00B61F59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8778"/>
      </w:tblGrid>
      <w:tr w:rsidR="00D907DC" w:rsidRPr="00B61F59" w14:paraId="74E8D39E" w14:textId="77777777" w:rsidTr="00BE4B01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FB4371" w14:textId="77777777" w:rsidR="00D907DC" w:rsidRPr="00B61F59" w:rsidRDefault="00DE00B0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B61F59">
              <w:rPr>
                <w:rFonts w:asciiTheme="minorHAnsi" w:hAnsiTheme="minorHAnsi" w:cstheme="minorHAnsi"/>
                <w:sz w:val="28"/>
              </w:rPr>
              <w:t>Utakmica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5701B2" w14:textId="77777777" w:rsidR="00D907DC" w:rsidRPr="00B61F59" w:rsidRDefault="00D907DC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230B38F4" w14:textId="77777777" w:rsidR="00860F0E" w:rsidRPr="00B61F59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14:paraId="0094B97E" w14:textId="77777777" w:rsidR="005D02A6" w:rsidRPr="00B61F59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832"/>
        <w:gridCol w:w="1439"/>
      </w:tblGrid>
      <w:tr w:rsidR="004452D3" w:rsidRPr="00B61F59" w14:paraId="6D889439" w14:textId="77777777" w:rsidTr="00BE4B01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14:paraId="649CC9DF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6DF96B91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14A09323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F59">
              <w:rPr>
                <w:rFonts w:asciiTheme="minorHAnsi" w:hAnsiTheme="minorHAnsi" w:cstheme="minorHAnsi"/>
                <w:sz w:val="16"/>
                <w:szCs w:val="16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396A1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A9214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6D3CA3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BC0F6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Postotak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6F819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Ukupno</w:t>
            </w:r>
          </w:p>
        </w:tc>
      </w:tr>
      <w:tr w:rsidR="004452D3" w:rsidRPr="00B61F59" w14:paraId="446E1C6F" w14:textId="77777777" w:rsidTr="00BE4B01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2BAB30F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81461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BF26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3FE6E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8B4687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1D6B8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B2122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B61F59" w14:paraId="2C96059E" w14:textId="77777777" w:rsidTr="00BE4B01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4F459AC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E9C14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C68D6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2C402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4E7F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2B3A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238B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B61F59" w14:paraId="04E0D81E" w14:textId="77777777" w:rsidTr="00BE4B01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12624908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86815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DE5F6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C03A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B41BAB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96436B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5209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40CFA966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7193"/>
        <w:gridCol w:w="1439"/>
      </w:tblGrid>
      <w:tr w:rsidR="00F858E1" w:rsidRPr="00B61F59" w14:paraId="5ECCA9F7" w14:textId="77777777" w:rsidTr="00BE4B01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79A2983A" w14:textId="77777777" w:rsidR="00F858E1" w:rsidRPr="00B61F59" w:rsidRDefault="00F858E1" w:rsidP="00BE4B01">
            <w:pPr>
              <w:pStyle w:val="Tijeloteksta"/>
              <w:jc w:val="left"/>
              <w:rPr>
                <w:rFonts w:asciiTheme="minorHAnsi" w:hAnsiTheme="minorHAnsi" w:cstheme="minorHAnsi"/>
                <w:sz w:val="18"/>
              </w:rPr>
            </w:pPr>
          </w:p>
          <w:p w14:paraId="6DB6D1AB" w14:textId="77777777" w:rsidR="00F858E1" w:rsidRPr="00B61F59" w:rsidRDefault="00BA2A9F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F59">
              <w:rPr>
                <w:rFonts w:asciiTheme="minorHAnsi" w:hAnsiTheme="minorHAnsi" w:cstheme="minorHAnsi"/>
                <w:sz w:val="16"/>
                <w:szCs w:val="16"/>
              </w:rPr>
              <w:t>Paušal za prijevoz</w:t>
            </w: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67CD8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40175A" w14:textId="24D919A0" w:rsidR="00F858E1" w:rsidRPr="00B61F59" w:rsidRDefault="00C60FED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2F6FFB">
              <w:rPr>
                <w:rFonts w:asciiTheme="minorHAnsi" w:hAnsiTheme="minorHAnsi" w:cstheme="minorHAnsi"/>
                <w:sz w:val="28"/>
                <w:szCs w:val="28"/>
              </w:rPr>
              <w:t>,00 €</w:t>
            </w:r>
          </w:p>
        </w:tc>
      </w:tr>
      <w:tr w:rsidR="00F858E1" w:rsidRPr="00B61F59" w14:paraId="110A6648" w14:textId="77777777" w:rsidTr="00BE4B01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6CA15380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D4F7D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F16CD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7028749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B61F59" w14:paraId="2465B08E" w14:textId="77777777" w:rsidTr="00BE4B01">
        <w:trPr>
          <w:trHeight w:val="485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0CDF07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B69" w14:textId="77777777" w:rsidR="008D22F1" w:rsidRPr="00B61F59" w:rsidRDefault="00F858E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61F59">
              <w:rPr>
                <w:rFonts w:asciiTheme="minorHAnsi" w:hAnsiTheme="minorHAnsi" w:cstheme="minorHAnsi"/>
                <w:b/>
              </w:rPr>
              <w:t>IZNOS NAKNADE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5A00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6C33097B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B61F59" w14:paraId="5F921684" w14:textId="77777777" w:rsidTr="00BE4B01">
        <w:trPr>
          <w:trHeight w:val="593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FFA1FA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shd w:val="clear" w:color="auto" w:fill="auto"/>
          </w:tcPr>
          <w:p w14:paraId="75F5DC0B" w14:textId="77777777" w:rsidR="008D22F1" w:rsidRPr="00B61F59" w:rsidRDefault="000058F5" w:rsidP="00BE4B01">
            <w:pPr>
              <w:pStyle w:val="Tijeloteksta"/>
              <w:spacing w:before="20"/>
              <w:jc w:val="center"/>
              <w:rPr>
                <w:rFonts w:asciiTheme="minorHAnsi" w:hAnsiTheme="minorHAnsi" w:cstheme="minorHAnsi"/>
                <w:b/>
              </w:rPr>
            </w:pPr>
            <w:r w:rsidRPr="00B61F59">
              <w:rPr>
                <w:rFonts w:asciiTheme="minorHAnsi" w:hAnsiTheme="minorHAnsi" w:cstheme="minorHAnsi"/>
                <w:b/>
              </w:rPr>
              <w:t>SVEUKUPNO ZA ISPLATU</w:t>
            </w:r>
          </w:p>
        </w:tc>
        <w:tc>
          <w:tcPr>
            <w:tcW w:w="1439" w:type="dxa"/>
            <w:shd w:val="clear" w:color="auto" w:fill="auto"/>
          </w:tcPr>
          <w:p w14:paraId="7407854F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276B8AC" w14:textId="77777777" w:rsidR="00F06288" w:rsidRPr="00B61F59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8"/>
        <w:gridCol w:w="2465"/>
        <w:gridCol w:w="2665"/>
      </w:tblGrid>
      <w:tr w:rsidR="00CA47E7" w:rsidRPr="00B61F59" w14:paraId="0E9E0CE4" w14:textId="77777777" w:rsidTr="00BE4B0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7557C" w14:textId="77777777" w:rsidR="00CA47E7" w:rsidRPr="00B61F59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B735F7" w14:textId="77777777" w:rsidR="00CA47E7" w:rsidRPr="00B61F59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B61F59" w14:paraId="1F27CC40" w14:textId="77777777" w:rsidTr="00BE4B0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1373B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90B950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21F49A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B176CF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4D3800D" w14:textId="77777777" w:rsidR="008D22F1" w:rsidRPr="00B61F59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B61F59" w14:paraId="649F71C4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0E45388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555F5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4FF6E49E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3DC5D45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F2FD94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5607E62F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4DAD50AC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CB712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35FD5EAC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08167F35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ŽIRO 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AB778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3D170C4B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425AB6C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E3E41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59FBB06E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383F7A6E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897FD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27AC5EFA" w14:textId="77777777" w:rsidR="007E0DEF" w:rsidRPr="00B61F59" w:rsidRDefault="007E0DEF" w:rsidP="007E0DEF">
      <w:pPr>
        <w:pStyle w:val="Tijeloteksta"/>
        <w:rPr>
          <w:rFonts w:asciiTheme="minorHAnsi" w:hAnsiTheme="minorHAnsi" w:cstheme="minorHAnsi"/>
          <w:sz w:val="20"/>
        </w:rPr>
      </w:pPr>
    </w:p>
    <w:p w14:paraId="1AC46FB2" w14:textId="77777777" w:rsidR="006374BD" w:rsidRPr="00B61F59" w:rsidRDefault="006374BD" w:rsidP="006374BD">
      <w:pPr>
        <w:jc w:val="both"/>
        <w:rPr>
          <w:rFonts w:asciiTheme="minorHAnsi" w:hAnsiTheme="minorHAnsi" w:cstheme="minorHAnsi"/>
          <w:bCs/>
        </w:rPr>
      </w:pPr>
      <w:r w:rsidRPr="00B61F59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B61F59">
        <w:rPr>
          <w:rFonts w:asciiTheme="minorHAnsi" w:hAnsiTheme="minorHAnsi" w:cstheme="minorHAnsi"/>
          <w:bCs/>
          <w:sz w:val="20"/>
        </w:rPr>
        <w:t xml:space="preserve"> Obračun se </w:t>
      </w:r>
      <w:r w:rsidR="00980666" w:rsidRPr="00B61F59">
        <w:rPr>
          <w:rFonts w:asciiTheme="minorHAnsi" w:hAnsiTheme="minorHAnsi" w:cstheme="minorHAnsi"/>
          <w:bCs/>
          <w:sz w:val="20"/>
        </w:rPr>
        <w:t xml:space="preserve">ispisuje velikim tiskanim slovima i </w:t>
      </w:r>
      <w:r w:rsidR="00443C2C" w:rsidRPr="00B61F59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B61F59">
        <w:rPr>
          <w:rFonts w:asciiTheme="minorHAnsi" w:hAnsiTheme="minorHAnsi" w:cstheme="minorHAnsi"/>
          <w:bCs/>
          <w:sz w:val="20"/>
        </w:rPr>
        <w:t>pravilu</w:t>
      </w:r>
      <w:r w:rsidR="00980666" w:rsidRPr="00B61F59">
        <w:rPr>
          <w:rFonts w:asciiTheme="minorHAnsi" w:hAnsiTheme="minorHAnsi" w:cstheme="minorHAnsi"/>
          <w:bCs/>
          <w:sz w:val="20"/>
        </w:rPr>
        <w:t xml:space="preserve"> na računalu. </w:t>
      </w:r>
    </w:p>
    <w:p w14:paraId="7CFDAF17" w14:textId="77777777" w:rsidR="004656FA" w:rsidRPr="00B61F59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B61F59" w14:paraId="1FA8F05B" w14:textId="77777777" w:rsidTr="00BE4B01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3304BC" w14:textId="77777777" w:rsidR="00F06288" w:rsidRPr="00B61F59" w:rsidRDefault="00F06288" w:rsidP="00BE4B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61F59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49720B" w14:textId="77777777" w:rsidR="00F06288" w:rsidRPr="00B61F59" w:rsidRDefault="00F06288" w:rsidP="00A9433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F199D2A" w14:textId="77777777" w:rsidR="004656FA" w:rsidRPr="00B61F59" w:rsidRDefault="004656FA">
      <w:pPr>
        <w:jc w:val="both"/>
        <w:rPr>
          <w:rFonts w:asciiTheme="minorHAnsi" w:hAnsiTheme="minorHAnsi" w:cstheme="minorHAnsi"/>
          <w:sz w:val="12"/>
        </w:rPr>
      </w:pPr>
    </w:p>
    <w:p w14:paraId="04AF2064" w14:textId="52BB795F" w:rsidR="004656FA" w:rsidRPr="00B61F59" w:rsidRDefault="00B236DE">
      <w:pPr>
        <w:jc w:val="both"/>
        <w:rPr>
          <w:rFonts w:asciiTheme="minorHAnsi" w:hAnsiTheme="minorHAnsi" w:cstheme="minorHAnsi"/>
          <w:sz w:val="22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1" locked="0" layoutInCell="1" allowOverlap="1" wp14:anchorId="3718828F" wp14:editId="13289EF5">
            <wp:simplePos x="0" y="0"/>
            <wp:positionH relativeFrom="column">
              <wp:posOffset>2505075</wp:posOffset>
            </wp:positionH>
            <wp:positionV relativeFrom="paragraph">
              <wp:posOffset>8890</wp:posOffset>
            </wp:positionV>
            <wp:extent cx="962025" cy="871855"/>
            <wp:effectExtent l="0" t="0" r="9525" b="4445"/>
            <wp:wrapNone/>
            <wp:docPr id="4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1" locked="0" layoutInCell="1" allowOverlap="1" wp14:anchorId="52649525" wp14:editId="77BA83E1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0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49624DF7" wp14:editId="5B55E70D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9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098DD443" wp14:editId="2114CF74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8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36676910" wp14:editId="38364F13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7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 wp14:anchorId="16845197" wp14:editId="6D3ABE7B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3E6C" w14:textId="577A50F7" w:rsidR="006374BD" w:rsidRPr="00B61F59" w:rsidRDefault="006374BD" w:rsidP="006374BD">
      <w:pPr>
        <w:jc w:val="both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>Obračun preuzeo:</w:t>
      </w:r>
      <w:r w:rsidRPr="00B61F59">
        <w:rPr>
          <w:rFonts w:asciiTheme="minorHAnsi" w:hAnsiTheme="minorHAnsi" w:cstheme="minorHAnsi"/>
        </w:rPr>
        <w:tab/>
      </w:r>
      <w:r w:rsidRPr="00B61F59">
        <w:rPr>
          <w:rFonts w:asciiTheme="minorHAnsi" w:hAnsiTheme="minorHAnsi" w:cstheme="minorHAnsi"/>
        </w:rPr>
        <w:tab/>
        <w:t xml:space="preserve">          </w:t>
      </w:r>
      <w:r w:rsidR="009D369E" w:rsidRPr="00B61F59">
        <w:rPr>
          <w:rFonts w:asciiTheme="minorHAnsi" w:hAnsiTheme="minorHAnsi" w:cstheme="minorHAnsi"/>
        </w:rPr>
        <w:t xml:space="preserve">      </w:t>
      </w:r>
      <w:r w:rsidRPr="00B61F59">
        <w:rPr>
          <w:rFonts w:asciiTheme="minorHAnsi" w:hAnsiTheme="minorHAnsi" w:cstheme="minorHAnsi"/>
        </w:rPr>
        <w:t xml:space="preserve"> Povjerenik</w:t>
      </w:r>
      <w:r w:rsidR="00DA7E7A" w:rsidRPr="00B61F59">
        <w:rPr>
          <w:rFonts w:asciiTheme="minorHAnsi" w:hAnsiTheme="minorHAnsi" w:cstheme="minorHAnsi"/>
        </w:rPr>
        <w:t xml:space="preserve"> za suđenje</w:t>
      </w:r>
      <w:r w:rsidR="009D369E" w:rsidRPr="00B61F59">
        <w:rPr>
          <w:rFonts w:asciiTheme="minorHAnsi" w:hAnsiTheme="minorHAnsi" w:cstheme="minorHAnsi"/>
        </w:rPr>
        <w:t>:</w:t>
      </w:r>
      <w:r w:rsidR="009D369E" w:rsidRPr="00B61F59">
        <w:rPr>
          <w:rFonts w:asciiTheme="minorHAnsi" w:hAnsiTheme="minorHAnsi" w:cstheme="minorHAnsi"/>
        </w:rPr>
        <w:tab/>
      </w:r>
      <w:r w:rsidR="009D369E" w:rsidRPr="00B61F59">
        <w:rPr>
          <w:rFonts w:asciiTheme="minorHAnsi" w:hAnsiTheme="minorHAnsi" w:cstheme="minorHAnsi"/>
        </w:rPr>
        <w:tab/>
        <w:t xml:space="preserve">   </w:t>
      </w:r>
      <w:r w:rsidR="00DA7E7A" w:rsidRPr="00B61F59">
        <w:rPr>
          <w:rFonts w:asciiTheme="minorHAnsi" w:hAnsiTheme="minorHAnsi" w:cstheme="minorHAnsi"/>
        </w:rPr>
        <w:t xml:space="preserve">       </w:t>
      </w:r>
      <w:r w:rsidR="008F1A41" w:rsidRPr="00B61F59">
        <w:rPr>
          <w:rFonts w:asciiTheme="minorHAnsi" w:hAnsiTheme="minorHAnsi" w:cstheme="minorHAnsi"/>
        </w:rPr>
        <w:t xml:space="preserve"> </w:t>
      </w:r>
      <w:r w:rsidRPr="00B61F59">
        <w:rPr>
          <w:rFonts w:asciiTheme="minorHAnsi" w:hAnsiTheme="minorHAnsi" w:cstheme="minorHAnsi"/>
        </w:rPr>
        <w:t>Podnositelj obračuna:</w:t>
      </w:r>
    </w:p>
    <w:p w14:paraId="65B98182" w14:textId="5240C041" w:rsidR="006374BD" w:rsidRPr="00B61F59" w:rsidRDefault="006374BD" w:rsidP="006374BD">
      <w:pPr>
        <w:jc w:val="both"/>
        <w:rPr>
          <w:rFonts w:asciiTheme="minorHAnsi" w:hAnsiTheme="minorHAnsi" w:cstheme="minorHAnsi"/>
        </w:rPr>
      </w:pPr>
    </w:p>
    <w:p w14:paraId="18AA54FC" w14:textId="395BF93F" w:rsidR="006374BD" w:rsidRPr="00B61F59" w:rsidRDefault="00241F7C" w:rsidP="006374BD">
      <w:pPr>
        <w:jc w:val="both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>__________________</w:t>
      </w:r>
      <w:r w:rsidR="00672F95" w:rsidRPr="00B61F59">
        <w:rPr>
          <w:rFonts w:asciiTheme="minorHAnsi" w:hAnsiTheme="minorHAnsi" w:cstheme="minorHAnsi"/>
        </w:rPr>
        <w:t xml:space="preserve">                     </w:t>
      </w:r>
      <w:r w:rsidR="00943FED" w:rsidRPr="00B61F59">
        <w:rPr>
          <w:rFonts w:asciiTheme="minorHAnsi" w:hAnsiTheme="minorHAnsi" w:cstheme="minorHAnsi"/>
        </w:rPr>
        <w:t xml:space="preserve">      </w:t>
      </w:r>
      <w:r w:rsidR="00672F95" w:rsidRPr="00B61F59">
        <w:rPr>
          <w:rFonts w:asciiTheme="minorHAnsi" w:hAnsiTheme="minorHAnsi" w:cstheme="minorHAnsi"/>
        </w:rPr>
        <w:t xml:space="preserve"> </w:t>
      </w:r>
      <w:r w:rsidR="006F10A2">
        <w:rPr>
          <w:rFonts w:asciiTheme="minorHAnsi" w:hAnsiTheme="minorHAnsi" w:cstheme="minorHAnsi"/>
        </w:rPr>
        <w:t xml:space="preserve">   </w:t>
      </w:r>
      <w:r w:rsidR="00193DFD">
        <w:rPr>
          <w:rFonts w:asciiTheme="minorHAnsi" w:hAnsiTheme="minorHAnsi" w:cstheme="minorHAnsi"/>
        </w:rPr>
        <w:t xml:space="preserve">  </w:t>
      </w:r>
      <w:bookmarkStart w:id="2" w:name="_GoBack"/>
      <w:bookmarkEnd w:id="2"/>
      <w:r w:rsidR="00193DFD">
        <w:rPr>
          <w:rFonts w:asciiTheme="minorHAnsi" w:hAnsiTheme="minorHAnsi" w:cstheme="minorHAnsi"/>
        </w:rPr>
        <w:t>Slavko Čulina</w:t>
      </w:r>
      <w:r w:rsidR="006F10A2">
        <w:rPr>
          <w:rFonts w:asciiTheme="minorHAnsi" w:hAnsiTheme="minorHAnsi" w:cstheme="minorHAnsi"/>
        </w:rPr>
        <w:t>, v.r.</w:t>
      </w:r>
      <w:r w:rsidR="00020E85" w:rsidRPr="00B61F59">
        <w:rPr>
          <w:rFonts w:asciiTheme="minorHAnsi" w:hAnsiTheme="minorHAnsi" w:cstheme="minorHAnsi"/>
        </w:rPr>
        <w:tab/>
      </w:r>
      <w:r w:rsidR="006374BD" w:rsidRPr="00B61F59">
        <w:rPr>
          <w:rFonts w:asciiTheme="minorHAnsi" w:hAnsiTheme="minorHAnsi" w:cstheme="minorHAnsi"/>
        </w:rPr>
        <w:tab/>
      </w:r>
      <w:r w:rsidR="00672F95" w:rsidRPr="00B61F59">
        <w:rPr>
          <w:rFonts w:asciiTheme="minorHAnsi" w:hAnsiTheme="minorHAnsi" w:cstheme="minorHAnsi"/>
        </w:rPr>
        <w:t xml:space="preserve">        </w:t>
      </w:r>
      <w:r w:rsidR="00A87A1F" w:rsidRPr="00B61F59">
        <w:rPr>
          <w:rFonts w:asciiTheme="minorHAnsi" w:hAnsiTheme="minorHAnsi" w:cstheme="minorHAnsi"/>
        </w:rPr>
        <w:t xml:space="preserve"> </w:t>
      </w:r>
      <w:r w:rsidR="00D933D6" w:rsidRPr="00B61F59">
        <w:rPr>
          <w:rFonts w:asciiTheme="minorHAnsi" w:hAnsiTheme="minorHAnsi" w:cstheme="minorHAnsi"/>
        </w:rPr>
        <w:t xml:space="preserve"> </w:t>
      </w:r>
      <w:r w:rsidR="002F6FFB">
        <w:rPr>
          <w:rFonts w:asciiTheme="minorHAnsi" w:hAnsiTheme="minorHAnsi" w:cstheme="minorHAnsi"/>
        </w:rPr>
        <w:tab/>
      </w:r>
      <w:r w:rsidR="00D933D6" w:rsidRPr="00B61F59">
        <w:rPr>
          <w:rFonts w:asciiTheme="minorHAnsi" w:hAnsiTheme="minorHAnsi" w:cstheme="minorHAnsi"/>
        </w:rPr>
        <w:t xml:space="preserve"> </w:t>
      </w:r>
      <w:r w:rsidR="00672F95" w:rsidRPr="00B61F59">
        <w:rPr>
          <w:rFonts w:asciiTheme="minorHAnsi" w:hAnsiTheme="minorHAnsi" w:cstheme="minorHAnsi"/>
        </w:rPr>
        <w:t xml:space="preserve">  </w:t>
      </w:r>
      <w:r w:rsidR="00193DFD">
        <w:rPr>
          <w:rFonts w:asciiTheme="minorHAnsi" w:hAnsiTheme="minorHAnsi" w:cstheme="minorHAnsi"/>
        </w:rPr>
        <w:t xml:space="preserve">        </w:t>
      </w:r>
      <w:r w:rsidR="006374BD" w:rsidRPr="00B61F59">
        <w:rPr>
          <w:rFonts w:asciiTheme="minorHAnsi" w:hAnsiTheme="minorHAnsi" w:cstheme="minorHAnsi"/>
        </w:rPr>
        <w:t>_________________</w:t>
      </w:r>
      <w:r w:rsidR="00193DFD">
        <w:rPr>
          <w:rFonts w:asciiTheme="minorHAnsi" w:hAnsiTheme="minorHAnsi" w:cstheme="minorHAnsi"/>
        </w:rPr>
        <w:t>__</w:t>
      </w:r>
    </w:p>
    <w:p w14:paraId="598B0B95" w14:textId="6BFC8D09" w:rsidR="00F36E82" w:rsidRPr="00B61F59" w:rsidRDefault="00860664" w:rsidP="00860664">
      <w:pPr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 xml:space="preserve">                              </w:t>
      </w:r>
      <w:r w:rsidR="00943FED" w:rsidRPr="00B61F59">
        <w:rPr>
          <w:rFonts w:asciiTheme="minorHAnsi" w:hAnsiTheme="minorHAnsi" w:cstheme="minorHAnsi"/>
        </w:rPr>
        <w:t xml:space="preserve">                             </w:t>
      </w:r>
      <w:r w:rsidR="00020E85" w:rsidRPr="00B61F59">
        <w:rPr>
          <w:rFonts w:asciiTheme="minorHAnsi" w:hAnsiTheme="minorHAnsi" w:cstheme="minorHAnsi"/>
        </w:rPr>
        <w:t xml:space="preserve">      </w:t>
      </w:r>
      <w:r w:rsidR="00943FED" w:rsidRPr="00B61F59">
        <w:rPr>
          <w:rFonts w:asciiTheme="minorHAnsi" w:hAnsiTheme="minorHAnsi" w:cstheme="minorHAnsi"/>
        </w:rPr>
        <w:t xml:space="preserve"> </w:t>
      </w:r>
      <w:r w:rsidRPr="00B61F59">
        <w:rPr>
          <w:rFonts w:asciiTheme="minorHAnsi" w:hAnsiTheme="minorHAnsi" w:cstheme="minorHAnsi"/>
        </w:rPr>
        <w:t xml:space="preserve"> </w:t>
      </w:r>
      <w:r w:rsidR="00672F95" w:rsidRPr="00B61F59">
        <w:rPr>
          <w:rFonts w:asciiTheme="minorHAnsi" w:hAnsiTheme="minorHAnsi" w:cstheme="minorHAnsi"/>
        </w:rPr>
        <w:t xml:space="preserve"> </w:t>
      </w:r>
    </w:p>
    <w:p w14:paraId="46482A45" w14:textId="77777777" w:rsidR="009D369E" w:rsidRPr="00B61F59" w:rsidRDefault="00B61F59" w:rsidP="004C5262">
      <w:pPr>
        <w:jc w:val="center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1" locked="0" layoutInCell="1" allowOverlap="1" wp14:anchorId="63C5B88A" wp14:editId="33457F85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656" behindDoc="1" locked="0" layoutInCell="1" allowOverlap="1" wp14:anchorId="0C39CEB0" wp14:editId="20BAE059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69E" w:rsidRPr="00B61F59" w:rsidSect="00012416">
      <w:headerReference w:type="default" r:id="rId9"/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2115E" w14:textId="77777777" w:rsidR="00FD43D7" w:rsidRDefault="00FD43D7" w:rsidP="00B61F59">
      <w:r>
        <w:separator/>
      </w:r>
    </w:p>
  </w:endnote>
  <w:endnote w:type="continuationSeparator" w:id="0">
    <w:p w14:paraId="5EA86404" w14:textId="77777777" w:rsidR="00FD43D7" w:rsidRDefault="00FD43D7" w:rsidP="00B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37CA" w14:textId="77777777" w:rsidR="00FD43D7" w:rsidRDefault="00FD43D7" w:rsidP="00B61F59">
      <w:r>
        <w:separator/>
      </w:r>
    </w:p>
  </w:footnote>
  <w:footnote w:type="continuationSeparator" w:id="0">
    <w:p w14:paraId="6E717338" w14:textId="77777777" w:rsidR="00FD43D7" w:rsidRDefault="00FD43D7" w:rsidP="00B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6531"/>
    </w:tblGrid>
    <w:tr w:rsidR="00B61F59" w14:paraId="28409862" w14:textId="77777777" w:rsidTr="00B61F59">
      <w:tc>
        <w:tcPr>
          <w:tcW w:w="3539" w:type="dxa"/>
        </w:tcPr>
        <w:p w14:paraId="3C2DC1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</w:rPr>
            <w:t xml:space="preserve">ZAGREBAČKI NOGOMETNI SAVEZ 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>Kranjčevićeva 4, 10000 Zagreb</w:t>
          </w:r>
        </w:p>
        <w:p w14:paraId="010AE6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Telefon: 01 4848 488</w:t>
          </w:r>
        </w:p>
        <w:p w14:paraId="32B12B5E" w14:textId="21637EF9" w:rsidR="00B61F59" w:rsidRP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E-mail: zns@zns.hr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ab/>
          </w:r>
        </w:p>
        <w:p w14:paraId="1F52A51B" w14:textId="77777777" w:rsidR="00B61F59" w:rsidRDefault="00B61F59">
          <w:pPr>
            <w:pStyle w:val="Zaglavlje"/>
          </w:pPr>
        </w:p>
      </w:tc>
      <w:tc>
        <w:tcPr>
          <w:tcW w:w="6531" w:type="dxa"/>
        </w:tcPr>
        <w:p w14:paraId="4094D1C7" w14:textId="6069A164" w:rsidR="00B61F59" w:rsidRDefault="008A53C9">
          <w:pPr>
            <w:pStyle w:val="Zaglavlje"/>
          </w:pPr>
          <w:r>
            <w:t xml:space="preserve">              </w:t>
          </w:r>
          <w:r w:rsidR="00B61F59">
            <w:rPr>
              <w:noProof/>
            </w:rPr>
            <w:drawing>
              <wp:inline distT="0" distB="0" distL="0" distR="0" wp14:anchorId="7EB3F6FC" wp14:editId="2F897699">
                <wp:extent cx="615950" cy="672983"/>
                <wp:effectExtent l="0" t="0" r="0" b="63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679" cy="697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6CB088" w14:textId="77777777" w:rsidR="00B61F59" w:rsidRDefault="00B61F5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B"/>
    <w:rsid w:val="000058F5"/>
    <w:rsid w:val="00012416"/>
    <w:rsid w:val="00014232"/>
    <w:rsid w:val="000150CD"/>
    <w:rsid w:val="00020E85"/>
    <w:rsid w:val="00027E28"/>
    <w:rsid w:val="000412DD"/>
    <w:rsid w:val="000641FE"/>
    <w:rsid w:val="00095706"/>
    <w:rsid w:val="000E3F78"/>
    <w:rsid w:val="000F654E"/>
    <w:rsid w:val="00106984"/>
    <w:rsid w:val="00116668"/>
    <w:rsid w:val="00121A84"/>
    <w:rsid w:val="001434FA"/>
    <w:rsid w:val="001523D9"/>
    <w:rsid w:val="00183538"/>
    <w:rsid w:val="00190CA6"/>
    <w:rsid w:val="00193DFD"/>
    <w:rsid w:val="001A28EF"/>
    <w:rsid w:val="001B2387"/>
    <w:rsid w:val="001C5C39"/>
    <w:rsid w:val="00220B36"/>
    <w:rsid w:val="002216AA"/>
    <w:rsid w:val="00241F7C"/>
    <w:rsid w:val="002521CE"/>
    <w:rsid w:val="00274E7E"/>
    <w:rsid w:val="002B56D6"/>
    <w:rsid w:val="002C7F13"/>
    <w:rsid w:val="002F6FFB"/>
    <w:rsid w:val="003074E5"/>
    <w:rsid w:val="00393AFC"/>
    <w:rsid w:val="003A6C44"/>
    <w:rsid w:val="003A7FC7"/>
    <w:rsid w:val="003B2B7F"/>
    <w:rsid w:val="003D37D3"/>
    <w:rsid w:val="003E42A8"/>
    <w:rsid w:val="003F68CB"/>
    <w:rsid w:val="00433178"/>
    <w:rsid w:val="00443C2C"/>
    <w:rsid w:val="004452D3"/>
    <w:rsid w:val="004656FA"/>
    <w:rsid w:val="004C5262"/>
    <w:rsid w:val="004D743C"/>
    <w:rsid w:val="004F085B"/>
    <w:rsid w:val="004F23C2"/>
    <w:rsid w:val="00530990"/>
    <w:rsid w:val="00596A76"/>
    <w:rsid w:val="005D02A6"/>
    <w:rsid w:val="005D257D"/>
    <w:rsid w:val="00607587"/>
    <w:rsid w:val="006226A7"/>
    <w:rsid w:val="006374BD"/>
    <w:rsid w:val="0064484C"/>
    <w:rsid w:val="00672F95"/>
    <w:rsid w:val="006C1707"/>
    <w:rsid w:val="006F10A2"/>
    <w:rsid w:val="0075603B"/>
    <w:rsid w:val="007728D3"/>
    <w:rsid w:val="007810A9"/>
    <w:rsid w:val="00796796"/>
    <w:rsid w:val="007D0CDD"/>
    <w:rsid w:val="007D227E"/>
    <w:rsid w:val="007D765F"/>
    <w:rsid w:val="007E0DEF"/>
    <w:rsid w:val="007E1989"/>
    <w:rsid w:val="007F6791"/>
    <w:rsid w:val="00817A2A"/>
    <w:rsid w:val="00824D95"/>
    <w:rsid w:val="00842CDF"/>
    <w:rsid w:val="00860664"/>
    <w:rsid w:val="00860F0E"/>
    <w:rsid w:val="00867812"/>
    <w:rsid w:val="00896081"/>
    <w:rsid w:val="008960E4"/>
    <w:rsid w:val="008A4750"/>
    <w:rsid w:val="008A53C9"/>
    <w:rsid w:val="008B282A"/>
    <w:rsid w:val="008D22F1"/>
    <w:rsid w:val="008D7F95"/>
    <w:rsid w:val="008F1A41"/>
    <w:rsid w:val="00902FBF"/>
    <w:rsid w:val="00913F38"/>
    <w:rsid w:val="009425B4"/>
    <w:rsid w:val="00943FED"/>
    <w:rsid w:val="009534AE"/>
    <w:rsid w:val="00971DDD"/>
    <w:rsid w:val="00980666"/>
    <w:rsid w:val="00983256"/>
    <w:rsid w:val="00986D0E"/>
    <w:rsid w:val="009911EE"/>
    <w:rsid w:val="009B5724"/>
    <w:rsid w:val="009C1C42"/>
    <w:rsid w:val="009C6AB3"/>
    <w:rsid w:val="009D369E"/>
    <w:rsid w:val="00A0662E"/>
    <w:rsid w:val="00A146C9"/>
    <w:rsid w:val="00A171AA"/>
    <w:rsid w:val="00A572F2"/>
    <w:rsid w:val="00A87A1F"/>
    <w:rsid w:val="00A9433B"/>
    <w:rsid w:val="00AB652F"/>
    <w:rsid w:val="00B04172"/>
    <w:rsid w:val="00B236DE"/>
    <w:rsid w:val="00B54501"/>
    <w:rsid w:val="00B61F59"/>
    <w:rsid w:val="00B72BFB"/>
    <w:rsid w:val="00BA2A9F"/>
    <w:rsid w:val="00BE4B01"/>
    <w:rsid w:val="00BF4236"/>
    <w:rsid w:val="00C512BF"/>
    <w:rsid w:val="00C60FED"/>
    <w:rsid w:val="00C63B0D"/>
    <w:rsid w:val="00CA47E7"/>
    <w:rsid w:val="00CA4858"/>
    <w:rsid w:val="00CC55EC"/>
    <w:rsid w:val="00D907DC"/>
    <w:rsid w:val="00D933D6"/>
    <w:rsid w:val="00D94B8A"/>
    <w:rsid w:val="00DA7E7A"/>
    <w:rsid w:val="00DC0CC8"/>
    <w:rsid w:val="00DE00B0"/>
    <w:rsid w:val="00E006DE"/>
    <w:rsid w:val="00E37C93"/>
    <w:rsid w:val="00EC2DB8"/>
    <w:rsid w:val="00EF451B"/>
    <w:rsid w:val="00F06288"/>
    <w:rsid w:val="00F24C3E"/>
    <w:rsid w:val="00F36E82"/>
    <w:rsid w:val="00F60AD3"/>
    <w:rsid w:val="00F62D5A"/>
    <w:rsid w:val="00F858E1"/>
    <w:rsid w:val="00FB5C5E"/>
    <w:rsid w:val="00FC1758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70655"/>
  <w15:docId w15:val="{0568D99E-C84F-224B-8F08-5E2A99A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B61F59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B61F5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9587-808E-45C3-ABD8-CD759CC3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subject/>
  <dc:creator>Ante Čuljak</dc:creator>
  <cp:keywords/>
  <cp:lastModifiedBy>Velimir</cp:lastModifiedBy>
  <cp:revision>5</cp:revision>
  <cp:lastPrinted>2017-09-19T07:29:00Z</cp:lastPrinted>
  <dcterms:created xsi:type="dcterms:W3CDTF">2024-08-22T12:37:00Z</dcterms:created>
  <dcterms:modified xsi:type="dcterms:W3CDTF">2025-08-27T06:39:00Z</dcterms:modified>
</cp:coreProperties>
</file>